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2CF9" w14:textId="77777777" w:rsidR="002741B4" w:rsidRPr="002741B4" w:rsidRDefault="002741B4" w:rsidP="000E2917">
      <w:pPr>
        <w:spacing w:after="0"/>
        <w:jc w:val="center"/>
        <w:rPr>
          <w:b/>
        </w:rPr>
      </w:pPr>
      <w:bookmarkStart w:id="0" w:name="_GoBack"/>
      <w:bookmarkEnd w:id="0"/>
    </w:p>
    <w:p w14:paraId="1FED3D60" w14:textId="77777777" w:rsidR="00C6186B" w:rsidRDefault="000E2917" w:rsidP="000E2917">
      <w:pPr>
        <w:spacing w:after="0"/>
        <w:jc w:val="center"/>
        <w:rPr>
          <w:b/>
          <w:sz w:val="32"/>
          <w:szCs w:val="32"/>
        </w:rPr>
      </w:pPr>
      <w:r w:rsidRPr="000E2917">
        <w:rPr>
          <w:b/>
          <w:sz w:val="32"/>
          <w:szCs w:val="32"/>
        </w:rPr>
        <w:t xml:space="preserve">Parental agreement for school to administer </w:t>
      </w:r>
      <w:r w:rsidRPr="002741B4">
        <w:rPr>
          <w:b/>
          <w:i/>
          <w:sz w:val="32"/>
          <w:szCs w:val="32"/>
        </w:rPr>
        <w:t>occasional</w:t>
      </w:r>
      <w:r w:rsidR="002741B4">
        <w:rPr>
          <w:b/>
          <w:sz w:val="32"/>
          <w:szCs w:val="32"/>
        </w:rPr>
        <w:t xml:space="preserve"> non-pre</w:t>
      </w:r>
      <w:r w:rsidRPr="000E2917">
        <w:rPr>
          <w:b/>
          <w:sz w:val="32"/>
          <w:szCs w:val="32"/>
        </w:rPr>
        <w:t>scription pain relief i.e.</w:t>
      </w:r>
      <w:r w:rsidR="000C6F35">
        <w:rPr>
          <w:b/>
          <w:sz w:val="32"/>
          <w:szCs w:val="32"/>
        </w:rPr>
        <w:t xml:space="preserve"> </w:t>
      </w:r>
      <w:r w:rsidRPr="000E2917">
        <w:rPr>
          <w:b/>
          <w:sz w:val="32"/>
          <w:szCs w:val="32"/>
        </w:rPr>
        <w:t>Paracetamol etc.</w:t>
      </w:r>
    </w:p>
    <w:p w14:paraId="6B585B85" w14:textId="77777777" w:rsidR="000E2917" w:rsidRPr="002741B4" w:rsidRDefault="000E2917" w:rsidP="000E2917">
      <w:pPr>
        <w:spacing w:after="0"/>
        <w:rPr>
          <w:b/>
        </w:rPr>
      </w:pPr>
    </w:p>
    <w:p w14:paraId="37BC00BE" w14:textId="77777777" w:rsidR="000E2917" w:rsidRDefault="000E2917" w:rsidP="000E2917">
      <w:pPr>
        <w:spacing w:after="0"/>
      </w:pPr>
      <w:r>
        <w:t>The school will not give your child medicine unless you complete and sign this form</w:t>
      </w:r>
      <w:r w:rsidR="001B1057">
        <w:t xml:space="preserve"> (only to be administered after 12 noon as per </w:t>
      </w:r>
      <w:r w:rsidR="00CF0B68">
        <w:t xml:space="preserve">the </w:t>
      </w:r>
      <w:r w:rsidR="001B1057">
        <w:t>Medical policy)</w:t>
      </w:r>
    </w:p>
    <w:p w14:paraId="42754394" w14:textId="77777777" w:rsidR="000E2917" w:rsidRDefault="000E2917" w:rsidP="000E291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497"/>
      </w:tblGrid>
      <w:tr w:rsidR="000E2917" w14:paraId="506840D9" w14:textId="77777777" w:rsidTr="000E2917">
        <w:tc>
          <w:tcPr>
            <w:tcW w:w="4811" w:type="dxa"/>
          </w:tcPr>
          <w:p w14:paraId="27AE5457" w14:textId="77777777" w:rsidR="002741B4" w:rsidRDefault="000E2917" w:rsidP="000E2917">
            <w:pPr>
              <w:spacing w:after="0"/>
              <w:rPr>
                <w:sz w:val="16"/>
                <w:szCs w:val="16"/>
              </w:rPr>
            </w:pPr>
            <w:r>
              <w:t>Date</w:t>
            </w:r>
          </w:p>
          <w:p w14:paraId="65E663B2" w14:textId="77777777" w:rsidR="002741B4" w:rsidRPr="002741B4" w:rsidRDefault="002741B4" w:rsidP="000E291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11" w:type="dxa"/>
          </w:tcPr>
          <w:p w14:paraId="528B988D" w14:textId="77777777" w:rsidR="000E2917" w:rsidRDefault="000E2917" w:rsidP="000E2917">
            <w:pPr>
              <w:spacing w:after="0"/>
            </w:pPr>
          </w:p>
        </w:tc>
      </w:tr>
      <w:tr w:rsidR="000E2917" w14:paraId="5F8C3AA7" w14:textId="77777777" w:rsidTr="000E2917">
        <w:tc>
          <w:tcPr>
            <w:tcW w:w="4811" w:type="dxa"/>
          </w:tcPr>
          <w:p w14:paraId="4A8CA6B0" w14:textId="77777777" w:rsidR="000E2917" w:rsidRDefault="000E2917" w:rsidP="000E2917">
            <w:pPr>
              <w:spacing w:after="0"/>
            </w:pPr>
            <w:r>
              <w:t>Child’s name</w:t>
            </w:r>
          </w:p>
          <w:p w14:paraId="10E39052" w14:textId="77777777" w:rsidR="002741B4" w:rsidRPr="002741B4" w:rsidRDefault="002741B4" w:rsidP="000E291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11" w:type="dxa"/>
          </w:tcPr>
          <w:p w14:paraId="0524603A" w14:textId="77777777" w:rsidR="000E2917" w:rsidRDefault="000E2917" w:rsidP="000E2917">
            <w:pPr>
              <w:spacing w:after="0"/>
            </w:pPr>
          </w:p>
        </w:tc>
      </w:tr>
      <w:tr w:rsidR="000E2917" w14:paraId="1DFD8C4A" w14:textId="77777777" w:rsidTr="000E2917">
        <w:tc>
          <w:tcPr>
            <w:tcW w:w="4811" w:type="dxa"/>
          </w:tcPr>
          <w:p w14:paraId="21B3119B" w14:textId="77777777" w:rsidR="000E2917" w:rsidRDefault="000E2917" w:rsidP="000E2917">
            <w:pPr>
              <w:spacing w:after="0"/>
            </w:pPr>
            <w:r>
              <w:t>Form</w:t>
            </w:r>
          </w:p>
          <w:p w14:paraId="6DB7213A" w14:textId="77777777" w:rsidR="002741B4" w:rsidRPr="002741B4" w:rsidRDefault="002741B4" w:rsidP="000E291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11" w:type="dxa"/>
          </w:tcPr>
          <w:p w14:paraId="25829792" w14:textId="77777777" w:rsidR="000E2917" w:rsidRDefault="000E2917" w:rsidP="000E2917">
            <w:pPr>
              <w:spacing w:after="0"/>
            </w:pPr>
          </w:p>
        </w:tc>
      </w:tr>
      <w:tr w:rsidR="000E2917" w14:paraId="17DD8329" w14:textId="77777777" w:rsidTr="000E2917">
        <w:tc>
          <w:tcPr>
            <w:tcW w:w="4811" w:type="dxa"/>
          </w:tcPr>
          <w:p w14:paraId="22FBBAF7" w14:textId="77777777" w:rsidR="000E2917" w:rsidRDefault="000E2917" w:rsidP="000E2917">
            <w:pPr>
              <w:spacing w:after="0"/>
            </w:pPr>
            <w:r>
              <w:t>Name and strength of medicine</w:t>
            </w:r>
          </w:p>
          <w:p w14:paraId="2E406588" w14:textId="77777777" w:rsidR="002741B4" w:rsidRPr="002741B4" w:rsidRDefault="002741B4" w:rsidP="000E291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11" w:type="dxa"/>
          </w:tcPr>
          <w:p w14:paraId="7783D70A" w14:textId="77777777" w:rsidR="000E2917" w:rsidRDefault="000E2917" w:rsidP="000E2917">
            <w:pPr>
              <w:spacing w:after="0"/>
            </w:pPr>
          </w:p>
        </w:tc>
      </w:tr>
      <w:tr w:rsidR="000E2917" w14:paraId="623C1951" w14:textId="77777777" w:rsidTr="000E2917">
        <w:tc>
          <w:tcPr>
            <w:tcW w:w="4811" w:type="dxa"/>
          </w:tcPr>
          <w:p w14:paraId="27FD7E5C" w14:textId="77777777" w:rsidR="000E2917" w:rsidRDefault="000E2917" w:rsidP="000E2917">
            <w:pPr>
              <w:spacing w:after="0"/>
            </w:pPr>
            <w:r>
              <w:t>How much to give:</w:t>
            </w:r>
          </w:p>
          <w:p w14:paraId="42E54752" w14:textId="77777777" w:rsidR="000E2917" w:rsidRDefault="000E2917" w:rsidP="000E2917">
            <w:pPr>
              <w:spacing w:after="0"/>
            </w:pPr>
            <w:r>
              <w:t>Child 6-12years 250-500mg</w:t>
            </w:r>
          </w:p>
          <w:p w14:paraId="70EDDB98" w14:textId="77777777" w:rsidR="000E2917" w:rsidRDefault="000E2917" w:rsidP="000E2917">
            <w:pPr>
              <w:spacing w:after="0"/>
            </w:pPr>
            <w:r>
              <w:t>Child 12-18years 500mg</w:t>
            </w:r>
          </w:p>
          <w:p w14:paraId="700E4902" w14:textId="77777777" w:rsidR="000E2917" w:rsidRDefault="000E2917" w:rsidP="000E2917">
            <w:pPr>
              <w:spacing w:after="0"/>
            </w:pPr>
            <w:r>
              <w:t>1 or 2 tablets</w:t>
            </w:r>
          </w:p>
        </w:tc>
        <w:tc>
          <w:tcPr>
            <w:tcW w:w="4811" w:type="dxa"/>
          </w:tcPr>
          <w:p w14:paraId="6F13B60E" w14:textId="77777777" w:rsidR="000E2917" w:rsidRDefault="000E2917" w:rsidP="000E2917">
            <w:pPr>
              <w:spacing w:after="0"/>
            </w:pPr>
          </w:p>
        </w:tc>
      </w:tr>
      <w:tr w:rsidR="000E2917" w14:paraId="1D9338D5" w14:textId="77777777" w:rsidTr="000E2917">
        <w:tc>
          <w:tcPr>
            <w:tcW w:w="4811" w:type="dxa"/>
          </w:tcPr>
          <w:p w14:paraId="36A4175C" w14:textId="77777777" w:rsidR="000E2917" w:rsidRDefault="000E2917" w:rsidP="000E2917">
            <w:pPr>
              <w:spacing w:after="0"/>
            </w:pPr>
            <w:r>
              <w:t>When to be given</w:t>
            </w:r>
          </w:p>
        </w:tc>
        <w:tc>
          <w:tcPr>
            <w:tcW w:w="4811" w:type="dxa"/>
          </w:tcPr>
          <w:p w14:paraId="50210395" w14:textId="77777777" w:rsidR="000E2917" w:rsidRDefault="000E2917" w:rsidP="000E2917">
            <w:pPr>
              <w:spacing w:after="0"/>
            </w:pPr>
            <w:r>
              <w:t>Every 4 – 6 hours</w:t>
            </w:r>
          </w:p>
        </w:tc>
      </w:tr>
      <w:tr w:rsidR="000E2917" w14:paraId="5A0C9398" w14:textId="77777777" w:rsidTr="000E2917">
        <w:tc>
          <w:tcPr>
            <w:tcW w:w="4811" w:type="dxa"/>
          </w:tcPr>
          <w:p w14:paraId="33F804B8" w14:textId="77777777" w:rsidR="000E2917" w:rsidRDefault="000E2917" w:rsidP="000E2917">
            <w:pPr>
              <w:spacing w:after="0"/>
            </w:pPr>
            <w:r>
              <w:t>Any other instructions</w:t>
            </w:r>
          </w:p>
        </w:tc>
        <w:tc>
          <w:tcPr>
            <w:tcW w:w="4811" w:type="dxa"/>
          </w:tcPr>
          <w:p w14:paraId="4CD9C94E" w14:textId="77777777" w:rsidR="000E2917" w:rsidRDefault="000E2917" w:rsidP="000E2917">
            <w:pPr>
              <w:spacing w:after="0"/>
            </w:pPr>
            <w:r>
              <w:t>Maximum 4 doses in 24 hours</w:t>
            </w:r>
          </w:p>
        </w:tc>
      </w:tr>
      <w:tr w:rsidR="000E2917" w14:paraId="48F4AB71" w14:textId="77777777" w:rsidTr="000E2917">
        <w:tc>
          <w:tcPr>
            <w:tcW w:w="4811" w:type="dxa"/>
          </w:tcPr>
          <w:p w14:paraId="2F871B64" w14:textId="77777777" w:rsidR="000E2917" w:rsidRDefault="000E2917" w:rsidP="000E2917">
            <w:pPr>
              <w:spacing w:after="0"/>
            </w:pPr>
            <w:r>
              <w:t>Daytime phone no of parent or adult contact</w:t>
            </w:r>
          </w:p>
        </w:tc>
        <w:tc>
          <w:tcPr>
            <w:tcW w:w="4811" w:type="dxa"/>
          </w:tcPr>
          <w:p w14:paraId="6D3297C1" w14:textId="77777777" w:rsidR="000E2917" w:rsidRDefault="000E2917" w:rsidP="000E2917">
            <w:pPr>
              <w:spacing w:after="0"/>
            </w:pPr>
          </w:p>
        </w:tc>
      </w:tr>
      <w:tr w:rsidR="000E2917" w14:paraId="35D146CB" w14:textId="77777777" w:rsidTr="000E2917">
        <w:tc>
          <w:tcPr>
            <w:tcW w:w="4811" w:type="dxa"/>
          </w:tcPr>
          <w:p w14:paraId="6D61F048" w14:textId="77777777" w:rsidR="000E2917" w:rsidRDefault="000E2917" w:rsidP="000E2917">
            <w:pPr>
              <w:spacing w:after="0"/>
            </w:pPr>
            <w:r>
              <w:t>Name and phone no of GP</w:t>
            </w:r>
          </w:p>
        </w:tc>
        <w:tc>
          <w:tcPr>
            <w:tcW w:w="4811" w:type="dxa"/>
          </w:tcPr>
          <w:p w14:paraId="614BD904" w14:textId="77777777" w:rsidR="000E2917" w:rsidRDefault="000E2917" w:rsidP="000E2917">
            <w:pPr>
              <w:spacing w:after="0"/>
            </w:pPr>
          </w:p>
        </w:tc>
      </w:tr>
      <w:tr w:rsidR="000E2917" w14:paraId="7695AD8C" w14:textId="77777777" w:rsidTr="000E2917">
        <w:tc>
          <w:tcPr>
            <w:tcW w:w="4811" w:type="dxa"/>
          </w:tcPr>
          <w:p w14:paraId="3895B981" w14:textId="77777777" w:rsidR="000E2917" w:rsidRDefault="000E2917" w:rsidP="000E2917">
            <w:pPr>
              <w:spacing w:after="0"/>
            </w:pPr>
            <w:r>
              <w:t>Agreed review date to be initiated by</w:t>
            </w:r>
          </w:p>
          <w:p w14:paraId="62FA68F2" w14:textId="77777777" w:rsidR="000E2917" w:rsidRDefault="000E2917" w:rsidP="000E2917">
            <w:pPr>
              <w:spacing w:after="0"/>
            </w:pPr>
            <w:r>
              <w:t>(name of member if staff)</w:t>
            </w:r>
          </w:p>
        </w:tc>
        <w:tc>
          <w:tcPr>
            <w:tcW w:w="4811" w:type="dxa"/>
          </w:tcPr>
          <w:p w14:paraId="3B98F903" w14:textId="77777777" w:rsidR="000E2917" w:rsidRDefault="000E2917" w:rsidP="000E2917">
            <w:pPr>
              <w:spacing w:after="0"/>
            </w:pPr>
          </w:p>
        </w:tc>
      </w:tr>
    </w:tbl>
    <w:p w14:paraId="672FBC4F" w14:textId="77777777" w:rsidR="000E2917" w:rsidRDefault="000E2917" w:rsidP="000E2917">
      <w:pPr>
        <w:spacing w:after="0"/>
      </w:pPr>
    </w:p>
    <w:p w14:paraId="2D5804A2" w14:textId="77777777" w:rsidR="000E2917" w:rsidRDefault="000E2917" w:rsidP="000E2917">
      <w:pPr>
        <w:spacing w:after="0"/>
      </w:pPr>
      <w:r>
        <w:t>Calpol 6 plus is 250mg/5ml dose</w:t>
      </w:r>
    </w:p>
    <w:p w14:paraId="24B67DD7" w14:textId="77777777" w:rsidR="000E2917" w:rsidRDefault="000E2917" w:rsidP="000E2917">
      <w:pPr>
        <w:spacing w:after="0"/>
      </w:pPr>
      <w:r>
        <w:t>Paracetamol tablets are usually 500mg per tablet/capsule.</w:t>
      </w:r>
    </w:p>
    <w:p w14:paraId="0806636C" w14:textId="77777777" w:rsidR="000E2917" w:rsidRPr="002741B4" w:rsidRDefault="000E2917" w:rsidP="000E2917">
      <w:pPr>
        <w:spacing w:after="0"/>
        <w:rPr>
          <w:b/>
        </w:rPr>
      </w:pPr>
    </w:p>
    <w:p w14:paraId="7820D031" w14:textId="77777777" w:rsidR="000E2917" w:rsidRDefault="000E2917" w:rsidP="000E2917">
      <w:pPr>
        <w:spacing w:after="0"/>
        <w:rPr>
          <w:b/>
        </w:rPr>
      </w:pPr>
      <w:r w:rsidRPr="002741B4">
        <w:rPr>
          <w:b/>
        </w:rPr>
        <w:t>I confirm that I have administered Paracetamol/Calpol (</w:t>
      </w:r>
      <w:r w:rsidRPr="002741B4">
        <w:rPr>
          <w:b/>
          <w:i/>
        </w:rPr>
        <w:t>circle as appropriate</w:t>
      </w:r>
      <w:r w:rsidRPr="002741B4">
        <w:rPr>
          <w:b/>
        </w:rPr>
        <w:t>)</w:t>
      </w:r>
    </w:p>
    <w:p w14:paraId="1DDFDD37" w14:textId="77777777" w:rsidR="002741B4" w:rsidRDefault="002741B4" w:rsidP="000E2917">
      <w:pPr>
        <w:spacing w:after="0"/>
        <w:rPr>
          <w:b/>
        </w:rPr>
      </w:pPr>
      <w:r>
        <w:rPr>
          <w:b/>
        </w:rPr>
        <w:t>Or other - please advise………………………………………………without adverse effect to my child in the past.</w:t>
      </w:r>
    </w:p>
    <w:p w14:paraId="303652BC" w14:textId="77777777" w:rsidR="002741B4" w:rsidRDefault="002741B4" w:rsidP="000E2917">
      <w:pPr>
        <w:spacing w:after="0"/>
        <w:rPr>
          <w:b/>
        </w:rPr>
      </w:pPr>
    </w:p>
    <w:p w14:paraId="2F10C247" w14:textId="77777777" w:rsidR="002741B4" w:rsidRDefault="002741B4" w:rsidP="000E2917">
      <w:pPr>
        <w:spacing w:after="0"/>
        <w:rPr>
          <w:b/>
        </w:rPr>
      </w:pPr>
      <w:r w:rsidRPr="002741B4">
        <w:t>I give</w:t>
      </w:r>
      <w:r>
        <w:t xml:space="preserve"> consent to school staff to administer the above medicine in accordance with the school policy.  </w:t>
      </w:r>
      <w:r w:rsidRPr="002741B4">
        <w:rPr>
          <w:b/>
        </w:rPr>
        <w:t xml:space="preserve">I will inform the school immediately, in writing, if my child subsequently is adversely </w:t>
      </w:r>
      <w:r>
        <w:rPr>
          <w:b/>
        </w:rPr>
        <w:t>affected by the above medicine.</w:t>
      </w:r>
    </w:p>
    <w:p w14:paraId="30F9D850" w14:textId="77777777" w:rsidR="00754303" w:rsidRPr="002741B4" w:rsidRDefault="00754303" w:rsidP="000E2917">
      <w:pPr>
        <w:spacing w:after="0"/>
        <w:rPr>
          <w:b/>
        </w:rPr>
      </w:pPr>
    </w:p>
    <w:p w14:paraId="7BEC4994" w14:textId="77777777" w:rsidR="002741B4" w:rsidRPr="002741B4" w:rsidRDefault="002741B4" w:rsidP="000E2917">
      <w:pPr>
        <w:spacing w:after="0"/>
      </w:pPr>
      <w:r>
        <w:t>Parent’s signature…………………………………Print name…………………………….</w:t>
      </w:r>
    </w:p>
    <w:sectPr w:rsidR="002741B4" w:rsidRPr="002741B4" w:rsidSect="002741B4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9C6BB" w14:textId="77777777" w:rsidR="00BD6372" w:rsidRDefault="00BD6372">
      <w:pPr>
        <w:spacing w:after="0" w:line="240" w:lineRule="auto"/>
      </w:pPr>
      <w:r>
        <w:separator/>
      </w:r>
    </w:p>
  </w:endnote>
  <w:endnote w:type="continuationSeparator" w:id="0">
    <w:p w14:paraId="73F16375" w14:textId="77777777" w:rsidR="00BD6372" w:rsidRDefault="00BD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286F" w14:textId="77777777" w:rsidR="00C6186B" w:rsidRDefault="00C61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729D6" w14:textId="77777777" w:rsidR="00BD6372" w:rsidRDefault="00BD6372">
      <w:pPr>
        <w:spacing w:after="0" w:line="240" w:lineRule="auto"/>
      </w:pPr>
      <w:r>
        <w:separator/>
      </w:r>
    </w:p>
  </w:footnote>
  <w:footnote w:type="continuationSeparator" w:id="0">
    <w:p w14:paraId="1DE0AB75" w14:textId="77777777" w:rsidR="00BD6372" w:rsidRDefault="00BD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2F2" w14:textId="77777777" w:rsidR="00C6186B" w:rsidRDefault="00754303">
    <w:pPr>
      <w:pStyle w:val="Header"/>
      <w:tabs>
        <w:tab w:val="clear" w:pos="4320"/>
        <w:tab w:val="clear" w:pos="8640"/>
        <w:tab w:val="left" w:pos="104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06A5881" wp14:editId="1AD23F35">
          <wp:simplePos x="0" y="0"/>
          <wp:positionH relativeFrom="column">
            <wp:posOffset>-710565</wp:posOffset>
          </wp:positionH>
          <wp:positionV relativeFrom="page">
            <wp:align>top</wp:align>
          </wp:positionV>
          <wp:extent cx="7559675" cy="1447800"/>
          <wp:effectExtent l="0" t="0" r="0" b="0"/>
          <wp:wrapNone/>
          <wp:docPr id="1" name="Picture 1" descr="letterhead%202018%20GFY%20links/head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%202018%20GFY%20links/head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6B"/>
    <w:rsid w:val="000C6F35"/>
    <w:rsid w:val="000E2917"/>
    <w:rsid w:val="001B1057"/>
    <w:rsid w:val="002741B4"/>
    <w:rsid w:val="002F730B"/>
    <w:rsid w:val="00375019"/>
    <w:rsid w:val="00754303"/>
    <w:rsid w:val="00AB4F69"/>
    <w:rsid w:val="00BD6372"/>
    <w:rsid w:val="00C6186B"/>
    <w:rsid w:val="00CF0B68"/>
    <w:rsid w:val="00CF4D15"/>
    <w:rsid w:val="00E40A2A"/>
    <w:rsid w:val="00F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A51673"/>
  <w14:defaultImageDpi w14:val="300"/>
  <w15:docId w15:val="{B7DBCEA9-FE34-4908-AB10-6FAF4863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312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E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hachu\Downloads\st-michael-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a6357a-6f5b-40b4-9174-fac06549e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BA3A5E9B651478AD07BD1B90F6881" ma:contentTypeVersion="19" ma:contentTypeDescription="Create a new document." ma:contentTypeScope="" ma:versionID="2452382335283c03115654991eb154bc">
  <xsd:schema xmlns:xsd="http://www.w3.org/2001/XMLSchema" xmlns:xs="http://www.w3.org/2001/XMLSchema" xmlns:p="http://schemas.microsoft.com/office/2006/metadata/properties" xmlns:ns3="2ca6357a-6f5b-40b4-9174-fac06549e480" xmlns:ns4="e0336f35-97c6-48bf-ac6d-74967bfd0e09" targetNamespace="http://schemas.microsoft.com/office/2006/metadata/properties" ma:root="true" ma:fieldsID="b8c47cd6127048e8a23da8f8049ae346" ns3:_="" ns4:_="">
    <xsd:import namespace="2ca6357a-6f5b-40b4-9174-fac06549e480"/>
    <xsd:import namespace="e0336f35-97c6-48bf-ac6d-74967bfd0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357a-6f5b-40b4-9174-fac06549e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36f35-97c6-48bf-ac6d-74967bfd0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A7E89-F73E-47CD-BF50-B5C734043DE0}">
  <ds:schemaRefs>
    <ds:schemaRef ds:uri="e0336f35-97c6-48bf-ac6d-74967bfd0e09"/>
    <ds:schemaRef ds:uri="http://www.w3.org/XML/1998/namespace"/>
    <ds:schemaRef ds:uri="http://purl.org/dc/elements/1.1/"/>
    <ds:schemaRef ds:uri="http://purl.org/dc/dcmitype/"/>
    <ds:schemaRef ds:uri="2ca6357a-6f5b-40b4-9174-fac06549e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4FF066-0D0A-4B4D-B2D5-ACF665DEB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050A4-6194-4E22-8BC4-9580A4AA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357a-6f5b-40b4-9174-fac06549e480"/>
    <ds:schemaRef ds:uri="e0336f35-97c6-48bf-ac6d-74967bfd0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st-michael-letterhead Template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RMcNally</dc:creator>
  <cp:lastModifiedBy>S Faiers</cp:lastModifiedBy>
  <cp:revision>2</cp:revision>
  <cp:lastPrinted>2016-03-16T12:05:00Z</cp:lastPrinted>
  <dcterms:created xsi:type="dcterms:W3CDTF">2026-06-03T20:17:00Z</dcterms:created>
  <dcterms:modified xsi:type="dcterms:W3CDTF">2026-06-03T20:17:00Z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0x0101000C0BA3A5E9B651478AD07BD1B90F6881</vt:lpwstr>
  </property>
</Properties>
</file>